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500" w:lineRule="exact"/>
        <w:jc w:val="center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3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</w:trPr>
        <w:tc>
          <w:tcPr>
            <w:tcW w:w="92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799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701" w:type="dxa"/>
            <w:vMerge w:val="restart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333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3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家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庭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成</w:t>
            </w:r>
          </w:p>
          <w:p>
            <w:pPr>
              <w:spacing w:line="320" w:lineRule="exact"/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员</w:t>
            </w: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9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42" w:type="dxa"/>
            <w:gridSpan w:val="19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pPr>
        <w:spacing w:line="500" w:lineRule="exact"/>
        <w:jc w:val="both"/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</w:pPr>
    </w:p>
    <w:sectPr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A72BE"/>
    <w:rsid w:val="0996241B"/>
    <w:rsid w:val="257A19D5"/>
    <w:rsid w:val="27EE6B73"/>
    <w:rsid w:val="2A2B59AC"/>
    <w:rsid w:val="39DD2A5B"/>
    <w:rsid w:val="402A25EA"/>
    <w:rsid w:val="41507429"/>
    <w:rsid w:val="45764C5E"/>
    <w:rsid w:val="49596AFC"/>
    <w:rsid w:val="4AD40C24"/>
    <w:rsid w:val="51BC7AA6"/>
    <w:rsid w:val="51C97268"/>
    <w:rsid w:val="5B4A11F8"/>
    <w:rsid w:val="61E05434"/>
    <w:rsid w:val="66650FE6"/>
    <w:rsid w:val="73097B9B"/>
    <w:rsid w:val="7A59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99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99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qFormat/>
    <w:uiPriority w:val="9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3</Pages>
  <Words>851</Words>
  <Characters>894</Characters>
  <Paragraphs>80</Paragraphs>
  <TotalTime>20</TotalTime>
  <ScaleCrop>false</ScaleCrop>
  <LinksUpToDate>false</LinksUpToDate>
  <CharactersWithSpaces>923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2019-09-19T07:39:00Z</dcterms:created>
  <dc:creator>Windows 用户</dc:creator>
  <cp:lastModifiedBy>杰</cp:lastModifiedBy>
  <cp:lastPrinted>2020-06-10T07:17:00Z</cp:lastPrinted>
  <dcterms:modified xsi:type="dcterms:W3CDTF">2020-06-10T08:57:16Z</dcterms:modified>
  <dc:title>2019年徽州区扶贫局购买服务岗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