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应聘人员报名登记表</w:t>
      </w:r>
    </w:p>
    <w:tbl>
      <w:tblPr>
        <w:tblStyle w:val="3"/>
        <w:tblpPr w:leftFromText="180" w:rightFromText="180" w:vertAnchor="text" w:horzAnchor="margin" w:tblpY="234"/>
        <w:tblW w:w="88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475"/>
        <w:gridCol w:w="399"/>
        <w:gridCol w:w="235"/>
        <w:gridCol w:w="179"/>
        <w:gridCol w:w="932"/>
        <w:gridCol w:w="169"/>
        <w:gridCol w:w="43"/>
        <w:gridCol w:w="991"/>
        <w:gridCol w:w="342"/>
        <w:gridCol w:w="232"/>
        <w:gridCol w:w="775"/>
        <w:gridCol w:w="33"/>
        <w:gridCol w:w="598"/>
        <w:gridCol w:w="328"/>
        <w:gridCol w:w="151"/>
        <w:gridCol w:w="2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贴照片或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92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毕业时间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92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5882" w:type="dxa"/>
            <w:gridSpan w:val="15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pacing w:val="-6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身高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  <w:u w:val="single"/>
              </w:rPr>
              <w:t xml:space="preserve">            (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厘米）      体重（公斤）</w:t>
            </w: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历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9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专业技术职称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专业技术等级</w:t>
            </w:r>
          </w:p>
        </w:tc>
        <w:tc>
          <w:tcPr>
            <w:tcW w:w="25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身份证号码</w:t>
            </w:r>
          </w:p>
        </w:tc>
        <w:tc>
          <w:tcPr>
            <w:tcW w:w="294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联系电话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家庭详细住址</w:t>
            </w:r>
          </w:p>
        </w:tc>
        <w:tc>
          <w:tcPr>
            <w:tcW w:w="7043" w:type="dxa"/>
            <w:gridSpan w:val="1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工作（实习）</w:t>
            </w:r>
          </w:p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经历</w:t>
            </w:r>
          </w:p>
        </w:tc>
        <w:tc>
          <w:tcPr>
            <w:tcW w:w="110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岗位</w:t>
            </w:r>
          </w:p>
        </w:tc>
        <w:tc>
          <w:tcPr>
            <w:tcW w:w="311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本人兴趣及特长</w:t>
            </w:r>
          </w:p>
        </w:tc>
        <w:tc>
          <w:tcPr>
            <w:tcW w:w="70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应聘岗位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both"/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  <w:t>家庭成员（直系亲属）</w:t>
            </w: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联系电话</w:t>
            </w: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工作单位或家庭住址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2" w:type="dxa"/>
            <w:gridSpan w:val="17"/>
            <w:vAlign w:val="center"/>
          </w:tcPr>
          <w:p>
            <w:pPr>
              <w:spacing w:line="320" w:lineRule="exact"/>
              <w:ind w:firstLine="422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方正小标宋_GBK"/>
                <w:b/>
                <w:szCs w:val="21"/>
              </w:rPr>
              <w:t>本人郑重承诺</w:t>
            </w:r>
            <w:r>
              <w:rPr>
                <w:rFonts w:hint="eastAsia" w:ascii="仿宋" w:hAnsi="仿宋" w:eastAsia="仿宋"/>
                <w:b/>
                <w:szCs w:val="21"/>
              </w:rPr>
              <w:t>：</w:t>
            </w:r>
            <w:r>
              <w:rPr>
                <w:rFonts w:hint="eastAsia" w:ascii="仿宋" w:hAnsi="仿宋" w:eastAsia="仿宋"/>
                <w:szCs w:val="21"/>
              </w:rPr>
              <w:t>上述所填内容均为客观、真实，如有虚假，本人愿接受公司辞退处理，并承担本人求职引起的与第三方之间的一切法律责任。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方正小标宋_GBK"/>
                <w:b/>
              </w:rPr>
              <w:t xml:space="preserve"> 应聘人（签名）：</w:t>
            </w:r>
          </w:p>
          <w:p>
            <w:pPr>
              <w:spacing w:line="400" w:lineRule="exact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                                                                年    月    日</w:t>
            </w:r>
          </w:p>
        </w:tc>
      </w:tr>
    </w:tbl>
    <w:p>
      <w:pPr>
        <w:spacing w:line="500" w:lineRule="exact"/>
        <w:jc w:val="both"/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MTZlMTBhNTk4MjZkYzJiOTRhNjMyZGRmMTFjMjUifQ=="/>
  </w:docVars>
  <w:rsids>
    <w:rsidRoot w:val="00000000"/>
    <w:rsid w:val="028A72BE"/>
    <w:rsid w:val="03A964DC"/>
    <w:rsid w:val="042C0EBC"/>
    <w:rsid w:val="088F5575"/>
    <w:rsid w:val="0996241B"/>
    <w:rsid w:val="0A921D9B"/>
    <w:rsid w:val="0B2162DA"/>
    <w:rsid w:val="0E792F4F"/>
    <w:rsid w:val="0EEA5D60"/>
    <w:rsid w:val="114A0BD3"/>
    <w:rsid w:val="15DC20A1"/>
    <w:rsid w:val="1A8427D1"/>
    <w:rsid w:val="1AE80ECA"/>
    <w:rsid w:val="1DA924F5"/>
    <w:rsid w:val="1EDF546C"/>
    <w:rsid w:val="1FE77B68"/>
    <w:rsid w:val="2054250B"/>
    <w:rsid w:val="20BC25B4"/>
    <w:rsid w:val="232B0864"/>
    <w:rsid w:val="2A2B59AC"/>
    <w:rsid w:val="2B4D7AA7"/>
    <w:rsid w:val="2CDF2A57"/>
    <w:rsid w:val="2DF81343"/>
    <w:rsid w:val="2F503401"/>
    <w:rsid w:val="30373E36"/>
    <w:rsid w:val="32554084"/>
    <w:rsid w:val="32AC3044"/>
    <w:rsid w:val="3381002D"/>
    <w:rsid w:val="39167469"/>
    <w:rsid w:val="39DD2A5B"/>
    <w:rsid w:val="402A25EA"/>
    <w:rsid w:val="422E5823"/>
    <w:rsid w:val="43430FD3"/>
    <w:rsid w:val="45764C5E"/>
    <w:rsid w:val="48CE18CF"/>
    <w:rsid w:val="49596AFC"/>
    <w:rsid w:val="4AD40C24"/>
    <w:rsid w:val="4C787DC7"/>
    <w:rsid w:val="4CE865CF"/>
    <w:rsid w:val="51BC7AA6"/>
    <w:rsid w:val="51C97268"/>
    <w:rsid w:val="557A17E1"/>
    <w:rsid w:val="57E824CA"/>
    <w:rsid w:val="57FB7AFE"/>
    <w:rsid w:val="580E579D"/>
    <w:rsid w:val="593E1794"/>
    <w:rsid w:val="5B4A11F8"/>
    <w:rsid w:val="5D9C2D9E"/>
    <w:rsid w:val="60D32D02"/>
    <w:rsid w:val="63041F5D"/>
    <w:rsid w:val="64A5151D"/>
    <w:rsid w:val="66650FE6"/>
    <w:rsid w:val="68EF0FB9"/>
    <w:rsid w:val="70F133F4"/>
    <w:rsid w:val="71B70060"/>
    <w:rsid w:val="73097B9B"/>
    <w:rsid w:val="77ED0DBA"/>
    <w:rsid w:val="78431077"/>
    <w:rsid w:val="797846B3"/>
    <w:rsid w:val="7A5946ED"/>
    <w:rsid w:val="7E93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99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262</Words>
  <Characters>262</Characters>
  <Paragraphs>80</Paragraphs>
  <TotalTime>1</TotalTime>
  <ScaleCrop>false</ScaleCrop>
  <LinksUpToDate>false</LinksUpToDate>
  <CharactersWithSpaces>363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2019-09-19T07:39:00Z</dcterms:created>
  <dc:creator>Windows 用户</dc:creator>
  <cp:lastModifiedBy>张洵</cp:lastModifiedBy>
  <cp:lastPrinted>2022-04-02T08:37:00Z</cp:lastPrinted>
  <dcterms:modified xsi:type="dcterms:W3CDTF">2023-03-06T09:32:06Z</dcterms:modified>
  <dc:title>2019年徽州区扶贫局购买服务岗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142055537A534A3E9A3D29E182DAF452</vt:lpwstr>
  </property>
</Properties>
</file>